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D9" w:rsidRPr="004505CF" w:rsidRDefault="00FE34D9" w:rsidP="005522D9">
      <w:pPr>
        <w:spacing w:line="360" w:lineRule="auto"/>
        <w:jc w:val="center"/>
        <w:rPr>
          <w:lang w:val="es-ES"/>
        </w:rPr>
      </w:pPr>
      <w:r w:rsidRPr="004505CF">
        <w:rPr>
          <w:lang w:val="es-ES"/>
        </w:rPr>
        <w:t xml:space="preserve">Informe de la directora académica </w:t>
      </w:r>
    </w:p>
    <w:p w:rsidR="00FE34D9" w:rsidRPr="00305793" w:rsidRDefault="00FE34D9" w:rsidP="00841B9A">
      <w:pPr>
        <w:spacing w:line="360" w:lineRule="auto"/>
        <w:jc w:val="center"/>
        <w:rPr>
          <w:lang w:val="es-ES"/>
        </w:rPr>
      </w:pPr>
      <w:r w:rsidRPr="004505CF">
        <w:rPr>
          <w:lang w:val="es-ES"/>
        </w:rPr>
        <w:t xml:space="preserve">sobre la tesis de maestría  de  </w:t>
      </w:r>
      <w:r>
        <w:rPr>
          <w:lang w:val="es-ES_tradnl"/>
        </w:rPr>
        <w:t xml:space="preserve">Alexandra Bélikova </w:t>
      </w:r>
      <w:r w:rsidRPr="00305793">
        <w:rPr>
          <w:lang w:val="es-ES_tradnl"/>
        </w:rPr>
        <w:t>«</w:t>
      </w:r>
      <w:r w:rsidRPr="00305793">
        <w:rPr>
          <w:lang w:val="es-ES"/>
        </w:rPr>
        <w:t xml:space="preserve">Fenómeno de la interferencia en el contexto del contacto lingüístico </w:t>
      </w:r>
    </w:p>
    <w:p w:rsidR="00FE34D9" w:rsidRPr="00305793" w:rsidRDefault="00FE34D9" w:rsidP="00841B9A">
      <w:pPr>
        <w:spacing w:line="360" w:lineRule="auto"/>
        <w:jc w:val="center"/>
        <w:rPr>
          <w:lang w:val="es-ES_tradnl"/>
        </w:rPr>
      </w:pPr>
      <w:r w:rsidRPr="00305793">
        <w:rPr>
          <w:lang w:val="es-ES"/>
        </w:rPr>
        <w:t>(a base de la lengua gallega)</w:t>
      </w:r>
      <w:r w:rsidRPr="00305793">
        <w:rPr>
          <w:lang w:val="es-ES_tradnl"/>
        </w:rPr>
        <w:t>»</w:t>
      </w:r>
    </w:p>
    <w:p w:rsidR="00FE34D9" w:rsidRDefault="00FE34D9" w:rsidP="00B820EA">
      <w:pPr>
        <w:spacing w:line="360" w:lineRule="auto"/>
        <w:ind w:firstLine="708"/>
        <w:jc w:val="both"/>
        <w:rPr>
          <w:lang w:val="es-ES_tradnl"/>
        </w:rPr>
      </w:pPr>
      <w:r w:rsidRPr="004505CF">
        <w:rPr>
          <w:bCs/>
          <w:lang w:val="es-ES"/>
        </w:rPr>
        <w:t>La tesis de maestría</w:t>
      </w:r>
      <w:r>
        <w:rPr>
          <w:bCs/>
          <w:lang w:val="es-ES"/>
        </w:rPr>
        <w:t xml:space="preserve"> </w:t>
      </w:r>
      <w:r w:rsidRPr="00B820EA">
        <w:rPr>
          <w:bCs/>
          <w:lang w:val="es-ES"/>
        </w:rPr>
        <w:t xml:space="preserve">de </w:t>
      </w:r>
      <w:r>
        <w:rPr>
          <w:bCs/>
          <w:lang w:val="es-ES"/>
        </w:rPr>
        <w:t xml:space="preserve">Alexandra Bélikova </w:t>
      </w:r>
      <w:r w:rsidRPr="00B820EA">
        <w:rPr>
          <w:bCs/>
          <w:lang w:val="es-ES"/>
        </w:rPr>
        <w:t xml:space="preserve">cubre uno de los problemas más </w:t>
      </w:r>
      <w:r>
        <w:rPr>
          <w:bCs/>
          <w:lang w:val="es-ES"/>
        </w:rPr>
        <w:t xml:space="preserve">relevantes y </w:t>
      </w:r>
      <w:r w:rsidRPr="00B820EA">
        <w:rPr>
          <w:bCs/>
          <w:lang w:val="es-ES"/>
        </w:rPr>
        <w:t xml:space="preserve">agudos de la </w:t>
      </w:r>
      <w:r>
        <w:rPr>
          <w:bCs/>
          <w:lang w:val="es-ES"/>
        </w:rPr>
        <w:t xml:space="preserve">lingüística moderna, que es sobre todo de especial interés para la filología gallega. Se trata de los cambios sustanciales que se van introduciendo </w:t>
      </w:r>
      <w:r w:rsidRPr="00B820EA">
        <w:rPr>
          <w:bCs/>
          <w:lang w:val="es-ES"/>
        </w:rPr>
        <w:t xml:space="preserve">en el sistema del lenguaje hablado </w:t>
      </w:r>
      <w:r>
        <w:rPr>
          <w:bCs/>
          <w:lang w:val="es-ES"/>
        </w:rPr>
        <w:t>gallego</w:t>
      </w:r>
      <w:r w:rsidRPr="00B820EA">
        <w:rPr>
          <w:bCs/>
          <w:lang w:val="es-ES"/>
        </w:rPr>
        <w:t xml:space="preserve"> bajo la influencia del </w:t>
      </w:r>
      <w:r>
        <w:rPr>
          <w:bCs/>
          <w:lang w:val="es-ES"/>
        </w:rPr>
        <w:t>castellano</w:t>
      </w:r>
      <w:r w:rsidRPr="00B820EA">
        <w:rPr>
          <w:bCs/>
          <w:lang w:val="es-ES"/>
        </w:rPr>
        <w:t>. Las sociedades bilingües</w:t>
      </w:r>
      <w:r>
        <w:rPr>
          <w:bCs/>
          <w:lang w:val="es-ES"/>
        </w:rPr>
        <w:t>,</w:t>
      </w:r>
      <w:r w:rsidRPr="00B820EA">
        <w:rPr>
          <w:bCs/>
          <w:lang w:val="es-ES"/>
        </w:rPr>
        <w:t xml:space="preserve"> que generan fenómenos de interferencia</w:t>
      </w:r>
      <w:r>
        <w:rPr>
          <w:bCs/>
          <w:lang w:val="es-ES"/>
        </w:rPr>
        <w:t>,</w:t>
      </w:r>
      <w:r w:rsidRPr="00B820EA">
        <w:rPr>
          <w:bCs/>
          <w:lang w:val="es-ES"/>
        </w:rPr>
        <w:t xml:space="preserve"> se pueden encontrar casi</w:t>
      </w:r>
      <w:r>
        <w:rPr>
          <w:bCs/>
          <w:lang w:val="es-ES"/>
        </w:rPr>
        <w:t xml:space="preserve"> en todos los</w:t>
      </w:r>
      <w:r w:rsidRPr="00B820EA">
        <w:rPr>
          <w:bCs/>
          <w:lang w:val="es-ES"/>
        </w:rPr>
        <w:t xml:space="preserve"> país</w:t>
      </w:r>
      <w:r>
        <w:rPr>
          <w:bCs/>
          <w:lang w:val="es-ES"/>
        </w:rPr>
        <w:t xml:space="preserve">es, ya que en </w:t>
      </w:r>
      <w:r w:rsidRPr="002E0FEE">
        <w:rPr>
          <w:lang w:val="es-ES_tradnl"/>
        </w:rPr>
        <w:t>el mundo actual la mayoría de las comunidades lingüísticas representa comunidades plurilingües,</w:t>
      </w:r>
      <w:r w:rsidRPr="00B820EA">
        <w:rPr>
          <w:bCs/>
          <w:lang w:val="es-ES"/>
        </w:rPr>
        <w:t xml:space="preserve"> por lo que el estudio de los contactos de idiomas </w:t>
      </w:r>
      <w:r>
        <w:rPr>
          <w:bCs/>
          <w:lang w:val="es-ES"/>
        </w:rPr>
        <w:t xml:space="preserve">actualmente asume una significación </w:t>
      </w:r>
      <w:r w:rsidRPr="00B820EA">
        <w:rPr>
          <w:bCs/>
          <w:lang w:val="es-ES"/>
        </w:rPr>
        <w:t>particular.</w:t>
      </w:r>
      <w:r w:rsidRPr="004505CF">
        <w:rPr>
          <w:bCs/>
          <w:lang w:val="es-ES"/>
        </w:rPr>
        <w:t xml:space="preserve"> </w:t>
      </w:r>
      <w:r>
        <w:rPr>
          <w:bCs/>
          <w:lang w:val="es-ES"/>
        </w:rPr>
        <w:t>No obstante,</w:t>
      </w:r>
      <w:r w:rsidRPr="000B1336">
        <w:rPr>
          <w:lang w:val="es-ES_tradnl"/>
        </w:rPr>
        <w:t xml:space="preserve"> un repaso bibliográfico de las investigaciones hechas sobre </w:t>
      </w:r>
      <w:r>
        <w:rPr>
          <w:lang w:val="es-ES_tradnl"/>
        </w:rPr>
        <w:t>el tema</w:t>
      </w:r>
      <w:r w:rsidRPr="000B1336">
        <w:rPr>
          <w:lang w:val="es-ES_tradnl"/>
        </w:rPr>
        <w:t>, nos muestra que existen relativamente pocos estudios</w:t>
      </w:r>
      <w:r>
        <w:rPr>
          <w:lang w:val="es-ES_tradnl"/>
        </w:rPr>
        <w:t xml:space="preserve"> sobre los fenómenos de la interferencia en la comunidad </w:t>
      </w:r>
      <w:r w:rsidRPr="002E0FEE">
        <w:rPr>
          <w:lang w:val="es-ES_tradnl"/>
        </w:rPr>
        <w:t>lingüística</w:t>
      </w:r>
      <w:r>
        <w:rPr>
          <w:lang w:val="es-ES_tradnl"/>
        </w:rPr>
        <w:t xml:space="preserve"> gallega, por lo menos, que sean completos y exhaustivos. </w:t>
      </w:r>
      <w:r w:rsidRPr="000B1336">
        <w:rPr>
          <w:lang w:val="es-ES_tradnl"/>
        </w:rPr>
        <w:t xml:space="preserve"> </w:t>
      </w:r>
    </w:p>
    <w:p w:rsidR="00FE34D9" w:rsidRDefault="00FE34D9" w:rsidP="00B820EA">
      <w:pPr>
        <w:spacing w:line="360" w:lineRule="auto"/>
        <w:ind w:firstLine="708"/>
        <w:jc w:val="both"/>
        <w:rPr>
          <w:bCs/>
          <w:lang w:val="es-ES"/>
        </w:rPr>
      </w:pPr>
      <w:r>
        <w:rPr>
          <w:bCs/>
          <w:lang w:val="es-ES"/>
        </w:rPr>
        <w:t xml:space="preserve">En el contexto de lo indicado la relevancia, novedad científica y significación práctica de la investigación de Alexandra Bélikova resulta evidente; sobre todo si tomamos en consideración que </w:t>
      </w:r>
      <w:r w:rsidRPr="004D7318">
        <w:rPr>
          <w:bCs/>
          <w:lang w:val="es-ES"/>
        </w:rPr>
        <w:t xml:space="preserve">en la lingüística </w:t>
      </w:r>
      <w:r>
        <w:rPr>
          <w:bCs/>
          <w:lang w:val="es-ES"/>
        </w:rPr>
        <w:t>nacional rusa</w:t>
      </w:r>
      <w:r w:rsidRPr="004D7318">
        <w:rPr>
          <w:bCs/>
          <w:lang w:val="es-ES"/>
        </w:rPr>
        <w:t xml:space="preserve">, </w:t>
      </w:r>
      <w:r>
        <w:rPr>
          <w:bCs/>
          <w:lang w:val="es-ES"/>
        </w:rPr>
        <w:t xml:space="preserve">el estudio </w:t>
      </w:r>
      <w:r w:rsidRPr="00CB24BB">
        <w:rPr>
          <w:lang w:val="es-ES_tradnl"/>
        </w:rPr>
        <w:t xml:space="preserve">del contacto </w:t>
      </w:r>
      <w:r>
        <w:rPr>
          <w:lang w:val="es-ES_tradnl"/>
        </w:rPr>
        <w:t>de idiomas</w:t>
      </w:r>
      <w:r w:rsidRPr="00CB24BB">
        <w:rPr>
          <w:lang w:val="es-ES_tradnl"/>
        </w:rPr>
        <w:t xml:space="preserve"> en la Comunidad Autónoma de Galicia</w:t>
      </w:r>
      <w:r w:rsidRPr="004D7318">
        <w:rPr>
          <w:bCs/>
          <w:lang w:val="es-ES"/>
        </w:rPr>
        <w:t xml:space="preserve"> se lleva a cabo por primera vez.</w:t>
      </w:r>
    </w:p>
    <w:p w:rsidR="00FE34D9" w:rsidRDefault="00FE34D9" w:rsidP="00B820EA">
      <w:pPr>
        <w:spacing w:line="360" w:lineRule="auto"/>
        <w:ind w:firstLine="708"/>
        <w:jc w:val="both"/>
        <w:rPr>
          <w:bCs/>
          <w:lang w:val="es-ES"/>
        </w:rPr>
      </w:pPr>
      <w:r>
        <w:rPr>
          <w:lang w:val="es-ES"/>
        </w:rPr>
        <w:t>E</w:t>
      </w:r>
      <w:r w:rsidRPr="00BF612A">
        <w:rPr>
          <w:lang w:val="es-ES"/>
        </w:rPr>
        <w:t>n el proceso de</w:t>
      </w:r>
      <w:r>
        <w:rPr>
          <w:lang w:val="es-ES"/>
        </w:rPr>
        <w:t>l trabajo</w:t>
      </w:r>
      <w:r w:rsidRPr="00BF612A">
        <w:rPr>
          <w:lang w:val="es-ES"/>
        </w:rPr>
        <w:t xml:space="preserve"> </w:t>
      </w:r>
      <w:r>
        <w:rPr>
          <w:lang w:val="es-ES"/>
        </w:rPr>
        <w:t xml:space="preserve">la tesista ha </w:t>
      </w:r>
      <w:r w:rsidRPr="00BF612A">
        <w:rPr>
          <w:lang w:val="es-ES"/>
        </w:rPr>
        <w:t>demostr</w:t>
      </w:r>
      <w:r>
        <w:rPr>
          <w:lang w:val="es-ES"/>
        </w:rPr>
        <w:t>ado</w:t>
      </w:r>
      <w:r w:rsidRPr="00BF612A">
        <w:rPr>
          <w:lang w:val="es-ES"/>
        </w:rPr>
        <w:t xml:space="preserve"> una</w:t>
      </w:r>
      <w:r>
        <w:rPr>
          <w:lang w:val="es-ES"/>
        </w:rPr>
        <w:t xml:space="preserve"> buena preparación académica, </w:t>
      </w:r>
      <w:r w:rsidRPr="00BF612A">
        <w:rPr>
          <w:lang w:val="es-ES"/>
        </w:rPr>
        <w:t xml:space="preserve">madurez científica y </w:t>
      </w:r>
      <w:r>
        <w:rPr>
          <w:lang w:val="es-ES"/>
        </w:rPr>
        <w:t>una visión acertada de los complejos retos que entraña la sociolingüística contemporánea</w:t>
      </w:r>
      <w:r w:rsidRPr="00BF612A">
        <w:rPr>
          <w:lang w:val="es-ES"/>
        </w:rPr>
        <w:t>.</w:t>
      </w:r>
      <w:r>
        <w:rPr>
          <w:lang w:val="es-ES"/>
        </w:rPr>
        <w:t xml:space="preserve"> El trabajo con los informantes y el análisis de los ejemplos concretos que documentan la presencia de las interferencias lingüísticas en el habla gallega demuestra el perfecto dominio de los dos idiomas en cuestión: el gallego y el castellano.   </w:t>
      </w:r>
    </w:p>
    <w:p w:rsidR="00FE34D9" w:rsidRDefault="00FE34D9" w:rsidP="002C4C55">
      <w:pPr>
        <w:spacing w:line="360" w:lineRule="auto"/>
        <w:ind w:firstLine="708"/>
        <w:jc w:val="both"/>
        <w:rPr>
          <w:lang w:val="es-CO"/>
        </w:rPr>
      </w:pPr>
      <w:r>
        <w:rPr>
          <w:lang w:val="es-CO"/>
        </w:rPr>
        <w:t>La revisión del trabajo por medio del sistema antiplagio comprobó que el texto presenta un 5% de coincidencias con otros textos, es decir, un 95% de originalidad</w:t>
      </w:r>
      <w:r w:rsidRPr="00CB5A7D">
        <w:rPr>
          <w:lang w:val="es-CO"/>
        </w:rPr>
        <w:t xml:space="preserve">. </w:t>
      </w:r>
      <w:r>
        <w:rPr>
          <w:lang w:val="es-CO"/>
        </w:rPr>
        <w:t>El programa ha detectado 14 citaciones, que representan citas documentadas de otros trabajos científicos, nombres de autores, algunas frases hechas y fórmulas de la portada.</w:t>
      </w:r>
    </w:p>
    <w:p w:rsidR="00FE34D9" w:rsidRPr="004505CF" w:rsidRDefault="00FE34D9" w:rsidP="002C4C55">
      <w:pPr>
        <w:spacing w:line="360" w:lineRule="auto"/>
        <w:ind w:firstLine="708"/>
        <w:jc w:val="both"/>
        <w:rPr>
          <w:lang w:val="es-CO"/>
        </w:rPr>
      </w:pPr>
      <w:r w:rsidRPr="004505CF">
        <w:rPr>
          <w:bCs/>
          <w:lang w:val="es-ES"/>
        </w:rPr>
        <w:t xml:space="preserve">La tesis de maestría de </w:t>
      </w:r>
      <w:r>
        <w:rPr>
          <w:bCs/>
          <w:lang w:val="es-ES"/>
        </w:rPr>
        <w:t>Alexandra Bélikova cumple con todos los requisitos necesarios y por consiguiente merece aprobación y puede ser recomendada para su defensa.</w:t>
      </w:r>
      <w:r>
        <w:rPr>
          <w:lang w:val="es-CO"/>
        </w:rPr>
        <w:t xml:space="preserve">   </w:t>
      </w:r>
    </w:p>
    <w:p w:rsidR="00FE34D9" w:rsidRDefault="00FE34D9" w:rsidP="004505CF">
      <w:pPr>
        <w:rPr>
          <w:lang w:val="es-CO"/>
        </w:rPr>
      </w:pPr>
    </w:p>
    <w:p w:rsidR="00FE34D9" w:rsidRPr="00F3710F" w:rsidRDefault="00FE34D9" w:rsidP="00F3710F">
      <w:pPr>
        <w:spacing w:line="360" w:lineRule="auto"/>
        <w:contextualSpacing/>
        <w:jc w:val="both"/>
        <w:rPr>
          <w:lang w:val="es-ES"/>
        </w:rPr>
      </w:pPr>
      <w:r>
        <w:rPr>
          <w:lang w:val="es-ES"/>
        </w:rPr>
        <w:t>Elena Zernova</w:t>
      </w:r>
    </w:p>
    <w:p w:rsidR="00FE34D9" w:rsidRDefault="00FE34D9" w:rsidP="00F3710F">
      <w:pPr>
        <w:spacing w:line="360" w:lineRule="auto"/>
        <w:contextualSpacing/>
        <w:rPr>
          <w:lang w:val="es-CO"/>
        </w:rPr>
      </w:pPr>
      <w:r w:rsidRPr="00F3710F">
        <w:rPr>
          <w:lang w:val="es-CO"/>
        </w:rPr>
        <w:t>Doctora en Filología,</w:t>
      </w:r>
    </w:p>
    <w:p w:rsidR="00FE34D9" w:rsidRPr="00F3710F" w:rsidRDefault="00FE34D9" w:rsidP="00F3710F">
      <w:pPr>
        <w:spacing w:line="360" w:lineRule="auto"/>
        <w:contextualSpacing/>
        <w:rPr>
          <w:lang w:val="es-CO"/>
        </w:rPr>
      </w:pPr>
      <w:r>
        <w:rPr>
          <w:lang w:val="es-CO"/>
        </w:rPr>
        <w:t xml:space="preserve">Profesora Titular de la </w:t>
      </w:r>
      <w:r w:rsidRPr="00F3710F">
        <w:rPr>
          <w:lang w:val="es-CO"/>
        </w:rPr>
        <w:t xml:space="preserve">SPBU </w:t>
      </w:r>
      <w:r w:rsidRPr="00F3710F">
        <w:rPr>
          <w:lang w:val="es-CO"/>
        </w:rPr>
        <w:br/>
      </w:r>
    </w:p>
    <w:p w:rsidR="00FE34D9" w:rsidRPr="004505CF" w:rsidRDefault="00FE34D9">
      <w:pPr>
        <w:rPr>
          <w:lang w:val="es-ES"/>
        </w:rPr>
      </w:pPr>
    </w:p>
    <w:sectPr w:rsidR="00FE34D9" w:rsidRPr="004505CF" w:rsidSect="0058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2D9"/>
    <w:rsid w:val="00027761"/>
    <w:rsid w:val="00084E45"/>
    <w:rsid w:val="000B1336"/>
    <w:rsid w:val="001022DE"/>
    <w:rsid w:val="00156148"/>
    <w:rsid w:val="001B12AF"/>
    <w:rsid w:val="002C4C55"/>
    <w:rsid w:val="002E0FEE"/>
    <w:rsid w:val="003042DF"/>
    <w:rsid w:val="00305793"/>
    <w:rsid w:val="003A1ADF"/>
    <w:rsid w:val="003F2634"/>
    <w:rsid w:val="004055BF"/>
    <w:rsid w:val="004505CF"/>
    <w:rsid w:val="004D7318"/>
    <w:rsid w:val="004F5922"/>
    <w:rsid w:val="005522D9"/>
    <w:rsid w:val="00581EF6"/>
    <w:rsid w:val="006A2170"/>
    <w:rsid w:val="00807E27"/>
    <w:rsid w:val="00841B9A"/>
    <w:rsid w:val="008B5C75"/>
    <w:rsid w:val="00AD2F2B"/>
    <w:rsid w:val="00B67A9C"/>
    <w:rsid w:val="00B820EA"/>
    <w:rsid w:val="00BA64BB"/>
    <w:rsid w:val="00BF612A"/>
    <w:rsid w:val="00CB24BB"/>
    <w:rsid w:val="00CB5A7D"/>
    <w:rsid w:val="00CE6ED8"/>
    <w:rsid w:val="00D276BA"/>
    <w:rsid w:val="00E54B0C"/>
    <w:rsid w:val="00EE1E32"/>
    <w:rsid w:val="00F3710F"/>
    <w:rsid w:val="00FE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D9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522D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522D9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DefaultParagraphFont"/>
    <w:uiPriority w:val="99"/>
    <w:rsid w:val="001022D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505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1</Pages>
  <Words>363</Words>
  <Characters>2073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5</cp:revision>
  <dcterms:created xsi:type="dcterms:W3CDTF">2016-05-20T11:47:00Z</dcterms:created>
  <dcterms:modified xsi:type="dcterms:W3CDTF">2018-06-01T09:46:00Z</dcterms:modified>
</cp:coreProperties>
</file>